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8B6" w:rsidRDefault="0043597A">
      <w:pPr>
        <w:spacing w:before="108" w:after="0" w:line="240" w:lineRule="auto"/>
        <w:ind w:right="424"/>
        <w:jc w:val="right"/>
        <w:outlineLvl w:val="0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Al Dirigente Scolastico</w:t>
      </w:r>
    </w:p>
    <w:p w:rsidR="00E358B6" w:rsidRDefault="0043597A">
      <w:pPr>
        <w:spacing w:before="108" w:after="0" w:line="240" w:lineRule="auto"/>
        <w:ind w:right="424"/>
        <w:jc w:val="right"/>
        <w:outlineLvl w:val="0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Istituto Comprensivo “L. Da Vinci”</w:t>
      </w:r>
    </w:p>
    <w:p w:rsidR="00E358B6" w:rsidRDefault="0043597A">
      <w:pPr>
        <w:spacing w:before="108" w:after="0" w:line="240" w:lineRule="auto"/>
        <w:ind w:right="424"/>
        <w:jc w:val="right"/>
        <w:outlineLvl w:val="0"/>
      </w:pPr>
      <w:r>
        <w:rPr>
          <w:rFonts w:ascii="Arial" w:eastAsia="Times New Roman" w:hAnsi="Arial" w:cs="Arial"/>
          <w:lang w:eastAsia="it-IT"/>
        </w:rPr>
        <w:t>Decimomannu</w:t>
      </w:r>
    </w:p>
    <w:p w:rsidR="00E358B6" w:rsidRDefault="00E358B6">
      <w:pPr>
        <w:spacing w:before="6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358B6" w:rsidRDefault="00E358B6">
      <w:pPr>
        <w:spacing w:after="0" w:line="240" w:lineRule="auto"/>
        <w:ind w:right="-1"/>
        <w:outlineLvl w:val="0"/>
        <w:rPr>
          <w:rFonts w:ascii="Arial" w:eastAsia="Times New Roman" w:hAnsi="Arial" w:cs="Arial"/>
          <w:b/>
          <w:bCs/>
          <w:kern w:val="3"/>
          <w:lang w:eastAsia="it-IT"/>
        </w:rPr>
      </w:pPr>
    </w:p>
    <w:p w:rsidR="00E358B6" w:rsidRDefault="0043597A">
      <w:pPr>
        <w:spacing w:after="0" w:line="240" w:lineRule="auto"/>
        <w:ind w:right="-1"/>
        <w:outlineLvl w:val="0"/>
        <w:rPr>
          <w:rFonts w:ascii="Arial" w:eastAsia="Times New Roman" w:hAnsi="Arial" w:cs="Arial"/>
          <w:b/>
          <w:bCs/>
          <w:kern w:val="3"/>
          <w:lang w:eastAsia="it-IT"/>
        </w:rPr>
      </w:pPr>
      <w:r>
        <w:rPr>
          <w:rFonts w:ascii="Arial" w:eastAsia="Times New Roman" w:hAnsi="Arial" w:cs="Arial"/>
          <w:b/>
          <w:bCs/>
          <w:kern w:val="3"/>
          <w:lang w:eastAsia="it-IT"/>
        </w:rPr>
        <w:t>Oggetto: Richiesta di dieta speciale per motivi sanitari</w:t>
      </w:r>
    </w:p>
    <w:p w:rsidR="00E358B6" w:rsidRDefault="00E358B6">
      <w:pPr>
        <w:spacing w:after="0" w:line="240" w:lineRule="auto"/>
        <w:ind w:right="-1"/>
        <w:outlineLvl w:val="0"/>
        <w:rPr>
          <w:rFonts w:ascii="Times New Roman" w:eastAsia="Times New Roman" w:hAnsi="Times New Roman"/>
          <w:b/>
          <w:bCs/>
          <w:kern w:val="3"/>
          <w:sz w:val="28"/>
          <w:szCs w:val="28"/>
          <w:lang w:eastAsia="it-IT"/>
        </w:rPr>
      </w:pPr>
    </w:p>
    <w:p w:rsidR="00E358B6" w:rsidRDefault="00E358B6">
      <w:pPr>
        <w:spacing w:before="6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358B6" w:rsidRDefault="0043597A">
      <w:pPr>
        <w:spacing w:after="0" w:line="480" w:lineRule="auto"/>
        <w:ind w:left="113" w:right="113"/>
        <w:outlineLvl w:val="1"/>
      </w:pPr>
      <w:r>
        <w:rPr>
          <w:rFonts w:ascii="Arial" w:eastAsia="Times New Roman" w:hAnsi="Arial" w:cs="Arial"/>
          <w:lang w:eastAsia="it-IT"/>
        </w:rPr>
        <w:t xml:space="preserve">Il/La sottoscritto/a </w:t>
      </w:r>
      <w:r>
        <w:rPr>
          <w:rFonts w:ascii="Arial" w:eastAsia="Times New Roman" w:hAnsi="Arial" w:cs="Arial"/>
          <w:lang w:eastAsia="it-IT"/>
        </w:rPr>
        <w:t>____________________________________________________________</w:t>
      </w:r>
    </w:p>
    <w:p w:rsidR="00E358B6" w:rsidRDefault="0043597A">
      <w:pPr>
        <w:spacing w:after="0" w:line="480" w:lineRule="auto"/>
        <w:ind w:left="113" w:right="113"/>
        <w:outlineLvl w:val="1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nato/a ______________________________________ prov. (____) il ___/___/_____, </w:t>
      </w:r>
    </w:p>
    <w:p w:rsidR="00E358B6" w:rsidRDefault="0043597A">
      <w:pPr>
        <w:spacing w:after="0" w:line="480" w:lineRule="auto"/>
        <w:ind w:left="113" w:right="113"/>
        <w:outlineLvl w:val="1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residente a __________________________________ prov. (____) </w:t>
      </w:r>
    </w:p>
    <w:p w:rsidR="00E358B6" w:rsidRDefault="0043597A">
      <w:pPr>
        <w:spacing w:after="0" w:line="480" w:lineRule="auto"/>
        <w:ind w:left="113" w:right="113"/>
        <w:outlineLvl w:val="1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in Via _________________________________ n.____ cap. __</w:t>
      </w:r>
      <w:r>
        <w:rPr>
          <w:rFonts w:ascii="Arial" w:eastAsia="Times New Roman" w:hAnsi="Arial" w:cs="Arial"/>
          <w:lang w:eastAsia="it-IT"/>
        </w:rPr>
        <w:t>_______</w:t>
      </w:r>
    </w:p>
    <w:p w:rsidR="00E358B6" w:rsidRDefault="0043597A">
      <w:pPr>
        <w:spacing w:after="0" w:line="480" w:lineRule="auto"/>
        <w:ind w:left="113" w:right="113"/>
        <w:outlineLvl w:val="1"/>
      </w:pPr>
      <w:r>
        <w:rPr>
          <w:rFonts w:ascii="Arial" w:eastAsia="Times New Roman" w:hAnsi="Arial" w:cs="Arial"/>
          <w:lang w:eastAsia="it-IT"/>
        </w:rPr>
        <w:t>tel. ___________________________  email _______________________________________</w:t>
      </w:r>
    </w:p>
    <w:p w:rsidR="00E358B6" w:rsidRDefault="0043597A">
      <w:pPr>
        <w:spacing w:before="100" w:after="0" w:line="255" w:lineRule="atLeast"/>
        <w:ind w:left="113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 qualità di Genitore/Tutore legale/ Persona affidataria dell’alunno/a:</w:t>
      </w:r>
    </w:p>
    <w:p w:rsidR="00E358B6" w:rsidRDefault="0043597A">
      <w:pPr>
        <w:spacing w:before="100" w:after="0" w:line="255" w:lineRule="atLeast"/>
        <w:ind w:left="113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___________________________________________________________________________</w:t>
      </w:r>
    </w:p>
    <w:p w:rsidR="00E358B6" w:rsidRDefault="00E358B6">
      <w:pPr>
        <w:spacing w:before="6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358B6" w:rsidRDefault="0043597A">
      <w:pPr>
        <w:spacing w:after="0" w:line="240" w:lineRule="auto"/>
        <w:ind w:left="113"/>
        <w:outlineLvl w:val="1"/>
      </w:pPr>
      <w:r>
        <w:rPr>
          <w:rFonts w:ascii="Arial" w:eastAsia="Times New Roman" w:hAnsi="Arial" w:cs="Arial"/>
          <w:lang w:eastAsia="it-IT"/>
        </w:rPr>
        <w:t>Frequentante la classe</w:t>
      </w:r>
      <w:r w:rsidR="00C432A1">
        <w:rPr>
          <w:rFonts w:ascii="Arial" w:eastAsia="Times New Roman" w:hAnsi="Arial" w:cs="Arial"/>
          <w:lang w:eastAsia="it-IT"/>
        </w:rPr>
        <w:t xml:space="preserve"> ____</w:t>
      </w:r>
      <w:r>
        <w:rPr>
          <w:rFonts w:ascii="Arial" w:eastAsia="Times New Roman" w:hAnsi="Arial" w:cs="Arial"/>
          <w:lang w:eastAsia="it-IT"/>
        </w:rPr>
        <w:t>sez</w:t>
      </w:r>
      <w:r w:rsidR="00C432A1">
        <w:rPr>
          <w:rFonts w:ascii="Arial" w:eastAsia="Times New Roman" w:hAnsi="Arial" w:cs="Arial"/>
          <w:lang w:eastAsia="it-IT"/>
        </w:rPr>
        <w:t xml:space="preserve">. ____ </w:t>
      </w:r>
      <w:r>
        <w:rPr>
          <w:rFonts w:ascii="Arial" w:eastAsia="Times New Roman" w:hAnsi="Arial" w:cs="Arial"/>
          <w:lang w:eastAsia="it-IT"/>
        </w:rPr>
        <w:t xml:space="preserve">della Scuola </w:t>
      </w:r>
      <w:r w:rsidR="00C432A1">
        <w:rPr>
          <w:rFonts w:ascii="Arial" w:eastAsia="Times New Roman" w:hAnsi="Arial" w:cs="Arial"/>
          <w:lang w:eastAsia="it-IT"/>
        </w:rPr>
        <w:t>__________________________________</w:t>
      </w:r>
    </w:p>
    <w:p w:rsidR="00E358B6" w:rsidRDefault="00E358B6">
      <w:pPr>
        <w:spacing w:before="6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358B6" w:rsidRDefault="00E358B6">
      <w:pPr>
        <w:spacing w:before="6" w:after="0" w:line="240" w:lineRule="auto"/>
        <w:rPr>
          <w:rFonts w:ascii="Trebuchet MS" w:eastAsia="Times New Roman" w:hAnsi="Trebuchet MS" w:cs="Arial"/>
          <w:sz w:val="24"/>
          <w:szCs w:val="24"/>
          <w:lang w:eastAsia="it-IT"/>
        </w:rPr>
      </w:pPr>
    </w:p>
    <w:p w:rsidR="00C432A1" w:rsidRDefault="00C432A1">
      <w:pPr>
        <w:spacing w:before="6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358B6" w:rsidRDefault="00E358B6">
      <w:pPr>
        <w:spacing w:before="100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358B6" w:rsidRPr="00C432A1" w:rsidRDefault="00C432A1">
      <w:pPr>
        <w:spacing w:before="215" w:after="0" w:line="240" w:lineRule="auto"/>
        <w:ind w:left="1446" w:right="1503"/>
        <w:jc w:val="center"/>
        <w:rPr>
          <w:rFonts w:ascii="Arial" w:hAnsi="Arial" w:cs="Arial"/>
        </w:rPr>
      </w:pPr>
      <w:r w:rsidRPr="00C432A1">
        <w:rPr>
          <w:rFonts w:ascii="Arial" w:eastAsia="Times New Roman" w:hAnsi="Arial" w:cs="Arial"/>
          <w:b/>
          <w:bCs/>
          <w:lang w:eastAsia="it-IT"/>
        </w:rPr>
        <w:t>Chiede</w:t>
      </w:r>
    </w:p>
    <w:p w:rsidR="00E358B6" w:rsidRDefault="00E358B6">
      <w:pPr>
        <w:spacing w:before="100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358B6" w:rsidRPr="00C432A1" w:rsidRDefault="0043597A" w:rsidP="00C432A1">
      <w:pPr>
        <w:spacing w:before="215" w:after="0" w:line="360" w:lineRule="auto"/>
        <w:ind w:left="113"/>
        <w:outlineLvl w:val="1"/>
        <w:rPr>
          <w:rFonts w:ascii="Arial" w:hAnsi="Arial" w:cs="Arial"/>
        </w:rPr>
      </w:pPr>
      <w:r w:rsidRPr="00C432A1">
        <w:rPr>
          <w:rFonts w:ascii="Arial" w:eastAsia="Times New Roman" w:hAnsi="Arial" w:cs="Arial"/>
          <w:lang w:eastAsia="it-IT"/>
        </w:rPr>
        <w:t xml:space="preserve">la </w:t>
      </w:r>
      <w:r w:rsidRPr="00C432A1">
        <w:rPr>
          <w:rFonts w:ascii="Arial" w:eastAsia="Times New Roman" w:hAnsi="Arial" w:cs="Arial"/>
          <w:lang w:eastAsia="it-IT"/>
        </w:rPr>
        <w:t>somministrazione al/alla proprio/a figlio/a della DIETA SPECIALE PER MOTIVI SANITARI secondo le indicazioni contenute nel CERTIFICATO MEDICO ALLEGATO</w:t>
      </w:r>
      <w:r w:rsidR="00C432A1">
        <w:rPr>
          <w:rFonts w:ascii="Arial" w:eastAsia="Times New Roman" w:hAnsi="Arial" w:cs="Arial"/>
          <w:lang w:eastAsia="it-IT"/>
        </w:rPr>
        <w:t>*</w:t>
      </w:r>
      <w:r w:rsidRPr="00C432A1">
        <w:rPr>
          <w:rFonts w:ascii="Arial" w:eastAsia="Times New Roman" w:hAnsi="Arial" w:cs="Arial"/>
          <w:lang w:eastAsia="it-IT"/>
        </w:rPr>
        <w:t xml:space="preserve"> per:</w:t>
      </w:r>
    </w:p>
    <w:p w:rsidR="00E358B6" w:rsidRDefault="00E358B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358B6" w:rsidRPr="00C432A1" w:rsidRDefault="0043597A" w:rsidP="00C432A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432A1">
        <w:rPr>
          <w:rFonts w:ascii="Arial" w:eastAsia="Times New Roman" w:hAnsi="Arial" w:cs="Arial"/>
          <w:lang w:eastAsia="it-IT"/>
        </w:rPr>
        <w:t>allergia o intolleranza alimentare</w:t>
      </w:r>
    </w:p>
    <w:p w:rsidR="00E358B6" w:rsidRPr="00C432A1" w:rsidRDefault="0043597A" w:rsidP="00C432A1">
      <w:pPr>
        <w:numPr>
          <w:ilvl w:val="0"/>
          <w:numId w:val="3"/>
        </w:numPr>
        <w:spacing w:before="100" w:after="0" w:line="240" w:lineRule="auto"/>
        <w:rPr>
          <w:rFonts w:ascii="Arial" w:hAnsi="Arial" w:cs="Arial"/>
        </w:rPr>
      </w:pPr>
      <w:r w:rsidRPr="00C432A1">
        <w:rPr>
          <w:rFonts w:ascii="Arial" w:eastAsia="Times New Roman" w:hAnsi="Arial" w:cs="Arial"/>
          <w:lang w:eastAsia="it-IT"/>
        </w:rPr>
        <w:t>celiachia</w:t>
      </w:r>
    </w:p>
    <w:p w:rsidR="00C432A1" w:rsidRPr="00C432A1" w:rsidRDefault="0043597A" w:rsidP="00C432A1">
      <w:pPr>
        <w:numPr>
          <w:ilvl w:val="0"/>
          <w:numId w:val="4"/>
        </w:numPr>
        <w:spacing w:before="100" w:after="0" w:line="240" w:lineRule="auto"/>
        <w:rPr>
          <w:rFonts w:ascii="Arial" w:hAnsi="Arial" w:cs="Arial"/>
        </w:rPr>
      </w:pPr>
      <w:r w:rsidRPr="00C432A1">
        <w:rPr>
          <w:rFonts w:ascii="Arial" w:eastAsia="Times New Roman" w:hAnsi="Arial" w:cs="Arial"/>
          <w:lang w:eastAsia="it-IT"/>
        </w:rPr>
        <w:t>malattia metabolica</w:t>
      </w:r>
    </w:p>
    <w:p w:rsidR="00C432A1" w:rsidRPr="00C432A1" w:rsidRDefault="00C432A1">
      <w:pPr>
        <w:numPr>
          <w:ilvl w:val="0"/>
          <w:numId w:val="4"/>
        </w:numPr>
        <w:spacing w:before="100"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it-IT"/>
        </w:rPr>
        <w:t>altra patologia (specificare) ____________________________________________</w:t>
      </w:r>
    </w:p>
    <w:p w:rsidR="00C432A1" w:rsidRDefault="00C432A1" w:rsidP="00C432A1">
      <w:pPr>
        <w:spacing w:before="100" w:after="0" w:line="240" w:lineRule="auto"/>
        <w:rPr>
          <w:rFonts w:ascii="Arial" w:eastAsia="Times New Roman" w:hAnsi="Arial" w:cs="Arial"/>
          <w:lang w:eastAsia="it-IT"/>
        </w:rPr>
      </w:pPr>
    </w:p>
    <w:p w:rsidR="00C432A1" w:rsidRDefault="00C432A1" w:rsidP="00C432A1">
      <w:pPr>
        <w:spacing w:before="10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C432A1" w:rsidRDefault="00C432A1" w:rsidP="00C432A1">
      <w:pPr>
        <w:spacing w:before="10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C432A1" w:rsidRDefault="00C432A1" w:rsidP="00C432A1">
      <w:pPr>
        <w:spacing w:before="100" w:after="0" w:line="240" w:lineRule="auto"/>
        <w:rPr>
          <w:rFonts w:ascii="Arial" w:eastAsia="Times New Roman" w:hAnsi="Arial" w:cs="Arial"/>
          <w:lang w:eastAsia="it-IT"/>
        </w:rPr>
      </w:pPr>
      <w:r w:rsidRPr="00841661">
        <w:rPr>
          <w:rFonts w:ascii="Arial" w:eastAsia="Times New Roman" w:hAnsi="Arial" w:cs="Arial"/>
          <w:lang w:eastAsia="it-IT"/>
        </w:rPr>
        <w:t>Decimomannu</w:t>
      </w:r>
      <w:r w:rsidR="00841661">
        <w:rPr>
          <w:rFonts w:ascii="Arial" w:eastAsia="Times New Roman" w:hAnsi="Arial" w:cs="Arial"/>
          <w:lang w:eastAsia="it-IT"/>
        </w:rPr>
        <w:t xml:space="preserve">, </w:t>
      </w:r>
    </w:p>
    <w:p w:rsidR="00841661" w:rsidRDefault="00841661" w:rsidP="00841661">
      <w:pPr>
        <w:spacing w:before="100" w:after="0" w:line="24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 fede</w:t>
      </w:r>
    </w:p>
    <w:p w:rsidR="00841661" w:rsidRDefault="00841661" w:rsidP="00841661">
      <w:pPr>
        <w:spacing w:before="100" w:after="0" w:line="24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</w:t>
      </w:r>
    </w:p>
    <w:p w:rsidR="00841661" w:rsidRDefault="00841661" w:rsidP="00841661">
      <w:pPr>
        <w:spacing w:before="100" w:after="0" w:line="240" w:lineRule="auto"/>
        <w:rPr>
          <w:rFonts w:ascii="Arial" w:hAnsi="Arial" w:cs="Arial"/>
        </w:rPr>
      </w:pPr>
    </w:p>
    <w:p w:rsidR="00841661" w:rsidRDefault="00841661" w:rsidP="00841661">
      <w:pPr>
        <w:spacing w:before="100" w:after="0" w:line="240" w:lineRule="auto"/>
        <w:rPr>
          <w:rFonts w:ascii="Arial" w:hAnsi="Arial" w:cs="Arial"/>
        </w:rPr>
      </w:pPr>
    </w:p>
    <w:p w:rsidR="00841661" w:rsidRDefault="00841661" w:rsidP="00841661">
      <w:pPr>
        <w:spacing w:before="10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bookmarkStart w:id="0" w:name="_GoBack"/>
      <w:bookmarkEnd w:id="0"/>
      <w:r>
        <w:rPr>
          <w:rFonts w:ascii="Arial" w:hAnsi="Arial" w:cs="Arial"/>
        </w:rPr>
        <w:t>*</w:t>
      </w:r>
      <w:r w:rsidRPr="00C432A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N.B. Il Certificato del medico curante dovrà riportare diagnosi ed elenco alimenti da escludere dall’alimentazione</w:t>
      </w:r>
    </w:p>
    <w:p w:rsidR="00E358B6" w:rsidRDefault="00E358B6"/>
    <w:sectPr w:rsidR="00E358B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97A" w:rsidRDefault="0043597A">
      <w:pPr>
        <w:spacing w:after="0" w:line="240" w:lineRule="auto"/>
      </w:pPr>
      <w:r>
        <w:separator/>
      </w:r>
    </w:p>
  </w:endnote>
  <w:endnote w:type="continuationSeparator" w:id="0">
    <w:p w:rsidR="0043597A" w:rsidRDefault="0043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97A" w:rsidRDefault="004359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3597A" w:rsidRDefault="00435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51EC"/>
    <w:multiLevelType w:val="multilevel"/>
    <w:tmpl w:val="07A48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2602773"/>
    <w:multiLevelType w:val="multilevel"/>
    <w:tmpl w:val="62E8EB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51E289F"/>
    <w:multiLevelType w:val="multilevel"/>
    <w:tmpl w:val="3C341A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CB41E4F"/>
    <w:multiLevelType w:val="multilevel"/>
    <w:tmpl w:val="D62CDB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E51402D"/>
    <w:multiLevelType w:val="multilevel"/>
    <w:tmpl w:val="97865C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58B6"/>
    <w:rsid w:val="0043597A"/>
    <w:rsid w:val="00841661"/>
    <w:rsid w:val="00C432A1"/>
    <w:rsid w:val="00E3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FF66"/>
  <w15:docId w15:val="{97E7682F-877F-467C-8075-74C389F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uiPriority w:val="9"/>
    <w:qFormat/>
    <w:pPr>
      <w:spacing w:after="0" w:line="240" w:lineRule="auto"/>
      <w:ind w:left="1446" w:right="1503"/>
      <w:jc w:val="center"/>
      <w:outlineLvl w:val="0"/>
    </w:pPr>
    <w:rPr>
      <w:rFonts w:ascii="Times New Roman" w:eastAsia="Times New Roman" w:hAnsi="Times New Roman"/>
      <w:b/>
      <w:bCs/>
      <w:kern w:val="3"/>
      <w:sz w:val="28"/>
      <w:szCs w:val="28"/>
      <w:lang w:eastAsia="it-IT"/>
    </w:rPr>
  </w:style>
  <w:style w:type="paragraph" w:styleId="Heading2">
    <w:name w:val="heading 2"/>
    <w:basedOn w:val="Normal"/>
    <w:uiPriority w:val="9"/>
    <w:semiHidden/>
    <w:unhideWhenUsed/>
    <w:qFormat/>
    <w:pPr>
      <w:spacing w:after="0" w:line="240" w:lineRule="auto"/>
      <w:ind w:left="113"/>
      <w:outlineLvl w:val="1"/>
    </w:pPr>
    <w:rPr>
      <w:rFonts w:ascii="Trebuchet MS" w:eastAsia="Times New Roman" w:hAnsi="Trebuchet MS"/>
      <w:u w:val="single"/>
      <w:lang w:eastAsia="it-IT"/>
    </w:rPr>
  </w:style>
  <w:style w:type="paragraph" w:styleId="Heading3">
    <w:name w:val="heading 3"/>
    <w:basedOn w:val="Normal"/>
    <w:uiPriority w:val="9"/>
    <w:semiHidden/>
    <w:unhideWhenUsed/>
    <w:qFormat/>
    <w:pPr>
      <w:spacing w:after="0" w:line="240" w:lineRule="auto"/>
      <w:ind w:left="113"/>
      <w:outlineLvl w:val="2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3"/>
      <w:sz w:val="28"/>
      <w:szCs w:val="28"/>
      <w:lang w:eastAsia="it-IT"/>
    </w:rPr>
  </w:style>
  <w:style w:type="character" w:customStyle="1" w:styleId="Heading2Char">
    <w:name w:val="Heading 2 Char"/>
    <w:basedOn w:val="DefaultParagraphFont"/>
    <w:rPr>
      <w:rFonts w:ascii="Trebuchet MS" w:eastAsia="Times New Roman" w:hAnsi="Trebuchet MS" w:cs="Times New Roman"/>
      <w:u w:val="single"/>
      <w:lang w:eastAsia="it-IT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Web">
    <w:name w:val="Normal (Web)"/>
    <w:basedOn w:val="Normal"/>
    <w:pPr>
      <w:spacing w:before="100" w:after="0" w:line="240" w:lineRule="auto"/>
    </w:pPr>
    <w:rPr>
      <w:rFonts w:ascii="Arial" w:eastAsia="Times New Roman" w:hAnsi="Arial" w:cs="Arial"/>
      <w:sz w:val="18"/>
      <w:szCs w:val="18"/>
      <w:lang w:eastAsia="it-IT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Al Dirigente Scolastico</vt:lpstr>
      <vt:lpstr>Istituto Comprensivo “L. Da Vinci”</vt:lpstr>
      <vt:lpstr>Decimomannu</vt:lpstr>
      <vt:lpstr/>
      <vt:lpstr>Oggetto: Richiesta di dieta speciale per motivi sanitari</vt:lpstr>
      <vt:lpstr/>
      <vt:lpstr>    Il/La sottoscritto/a ___________________________________________________________</vt:lpstr>
      <vt:lpstr>    nato/a ______________________________________ prov. (____) il ___/___/_____, </vt:lpstr>
      <vt:lpstr>    residente a __________________________________ prov. (____) </vt:lpstr>
      <vt:lpstr>    in Via _________________________________ n.____ cap. _________</vt:lpstr>
      <vt:lpstr>    tel. ___________________________  email _______________________________________</vt:lpstr>
      <vt:lpstr>    Frequentante la classe ____sez. ____ della Scuola ______________________________</vt:lpstr>
      <vt:lpstr>    la somministrazione al/alla proprio/a figlio/a della DIETA SPECIALE PER MOTIVI S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dc:description/>
  <cp:lastModifiedBy>giusy</cp:lastModifiedBy>
  <cp:revision>2</cp:revision>
  <dcterms:created xsi:type="dcterms:W3CDTF">2020-05-05T10:26:00Z</dcterms:created>
  <dcterms:modified xsi:type="dcterms:W3CDTF">2020-05-05T10:26:00Z</dcterms:modified>
</cp:coreProperties>
</file>